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4F" w:rsidRPr="000A5C93" w:rsidRDefault="00496C4F" w:rsidP="000A5C93">
      <w:pPr>
        <w:contextualSpacing/>
        <w:jc w:val="center"/>
        <w:rPr>
          <w:rFonts w:ascii="Times New Roman" w:hAnsi="Times New Roman"/>
          <w:b/>
          <w:color w:val="00B0F0"/>
          <w:sz w:val="32"/>
          <w:szCs w:val="32"/>
        </w:rPr>
      </w:pPr>
      <w:r>
        <w:rPr>
          <w:rFonts w:ascii="Times New Roman" w:hAnsi="Times New Roman"/>
          <w:b/>
          <w:color w:val="00B0F0"/>
          <w:sz w:val="32"/>
          <w:szCs w:val="32"/>
        </w:rPr>
        <w:t>ATATÜRK VE MÜZİK SANATINDA REFORM</w:t>
      </w:r>
    </w:p>
    <w:p w:rsidR="00496C4F" w:rsidRDefault="00496C4F" w:rsidP="000A5C93">
      <w:pPr>
        <w:contextualSpacing/>
        <w:jc w:val="center"/>
        <w:rPr>
          <w:rFonts w:ascii="Times New Roman" w:hAnsi="Times New Roman"/>
          <w:b/>
          <w:sz w:val="24"/>
          <w:szCs w:val="24"/>
        </w:rPr>
      </w:pPr>
    </w:p>
    <w:p w:rsidR="00496C4F" w:rsidRPr="00615752" w:rsidRDefault="00496C4F" w:rsidP="00615752">
      <w:pPr>
        <w:contextualSpacing/>
        <w:jc w:val="both"/>
        <w:rPr>
          <w:rFonts w:ascii="Times New Roman" w:hAnsi="Times New Roman"/>
          <w:i/>
          <w:sz w:val="24"/>
          <w:szCs w:val="24"/>
        </w:rPr>
      </w:pPr>
      <w:r>
        <w:rPr>
          <w:rFonts w:ascii="Times New Roman" w:hAnsi="Times New Roman"/>
          <w:i/>
          <w:sz w:val="24"/>
          <w:szCs w:val="24"/>
        </w:rPr>
        <w:t>(Cevad Memduh ALTAR’ın Bilim ve Teknik dergisinin Aralık 1977 tarihli 121. Sayısında çıkan yazısı.)</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r>
      <w:r w:rsidRPr="000A5C93">
        <w:rPr>
          <w:rFonts w:ascii="Times New Roman" w:hAnsi="Times New Roman"/>
          <w:b/>
          <w:sz w:val="24"/>
          <w:szCs w:val="24"/>
        </w:rPr>
        <w:t>Atatürk</w:t>
      </w:r>
      <w:r>
        <w:rPr>
          <w:rFonts w:ascii="Times New Roman" w:hAnsi="Times New Roman"/>
          <w:sz w:val="24"/>
          <w:szCs w:val="24"/>
        </w:rPr>
        <w:t>’ün, ulusal kültürde devrim çabasını kanıtlayan son elli yılı birlikte yaşamış bir sanat yazarıyım. Onun içindir ki, bu elli yıllık öyküye emeği geçenler arasında yer alabilmiş olmanın mutluluğu içindeyim. Bu yazımda her şeyden önce Ata’nın kişiliğine değişik bir yoldan ulaşmak istiyorum; ve şu ibret verici tarihsel gerçeği gözlerinizin önüne sermekle söze başlıyorum:</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r>
      <w:r w:rsidRPr="00C73DF7">
        <w:rPr>
          <w:rFonts w:ascii="Times New Roman" w:hAnsi="Times New Roman"/>
          <w:b/>
          <w:sz w:val="24"/>
          <w:szCs w:val="24"/>
        </w:rPr>
        <w:t>İstiklal Savaşı</w:t>
      </w:r>
      <w:r>
        <w:rPr>
          <w:rFonts w:ascii="Times New Roman" w:hAnsi="Times New Roman"/>
          <w:sz w:val="24"/>
          <w:szCs w:val="24"/>
        </w:rPr>
        <w:t xml:space="preserve"> zaferle sonuçlanınca, İngiltere Lordlar Kamarası olağanüstü bir toplantı yapar; bu toplantıya bütün yabancı büyükelçiler de katılır. Kürsüye gelen İşçi Partisi Lideri Mac Donald, Başbakan </w:t>
      </w:r>
      <w:r w:rsidRPr="00C73DF7">
        <w:rPr>
          <w:rFonts w:ascii="Times New Roman" w:hAnsi="Times New Roman"/>
          <w:b/>
          <w:sz w:val="24"/>
          <w:szCs w:val="24"/>
        </w:rPr>
        <w:t>Lloyd George</w:t>
      </w:r>
      <w:r>
        <w:rPr>
          <w:rFonts w:ascii="Times New Roman" w:hAnsi="Times New Roman"/>
          <w:sz w:val="24"/>
          <w:szCs w:val="24"/>
        </w:rPr>
        <w:t>’dan şu soruyu cevaplandırmasını ister:</w:t>
      </w:r>
    </w:p>
    <w:p w:rsidR="00496C4F" w:rsidRDefault="00496C4F" w:rsidP="000A5C93">
      <w:pPr>
        <w:contextualSpacing/>
        <w:jc w:val="both"/>
        <w:rPr>
          <w:rFonts w:ascii="Times New Roman" w:hAnsi="Times New Roman"/>
          <w:sz w:val="24"/>
          <w:szCs w:val="24"/>
        </w:rPr>
      </w:pPr>
    </w:p>
    <w:p w:rsidR="00496C4F" w:rsidRPr="00C73DF7" w:rsidRDefault="00496C4F" w:rsidP="000A5C93">
      <w:pPr>
        <w:contextualSpacing/>
        <w:jc w:val="both"/>
        <w:rPr>
          <w:rFonts w:ascii="Times New Roman" w:hAnsi="Times New Roman"/>
          <w:i/>
          <w:sz w:val="24"/>
          <w:szCs w:val="24"/>
        </w:rPr>
      </w:pPr>
      <w:r w:rsidRPr="00C73DF7">
        <w:rPr>
          <w:rFonts w:ascii="Times New Roman" w:hAnsi="Times New Roman"/>
          <w:sz w:val="24"/>
          <w:szCs w:val="24"/>
        </w:rPr>
        <w:tab/>
      </w:r>
      <w:r w:rsidRPr="00C73DF7">
        <w:rPr>
          <w:rFonts w:ascii="Times New Roman" w:hAnsi="Times New Roman"/>
          <w:i/>
          <w:sz w:val="24"/>
          <w:szCs w:val="24"/>
        </w:rPr>
        <w:t xml:space="preserve">“Hükümete şunu sormak isterim: Hükümet, Anadolu’yu galip devletler arasında paylaşmak amacıyla, hazineden binlerce altın aldı. İstanbul ve Boğazlar Büyük Britanya’nın, İzmir Yunanlıların, Antalya ve yöresi İtalyanların, Adana ve yöresi de Fransızların olacaktı. Çok şükür ki bunların hiçbiri olmadı. Bu bölüşüm projesini, </w:t>
      </w:r>
      <w:r w:rsidRPr="00C73DF7">
        <w:rPr>
          <w:rFonts w:ascii="Times New Roman" w:hAnsi="Times New Roman"/>
          <w:b/>
          <w:i/>
          <w:sz w:val="24"/>
          <w:szCs w:val="24"/>
        </w:rPr>
        <w:t>Mustafa Kemal</w:t>
      </w:r>
      <w:r w:rsidRPr="00C73DF7">
        <w:rPr>
          <w:rFonts w:ascii="Times New Roman" w:hAnsi="Times New Roman"/>
          <w:i/>
          <w:sz w:val="24"/>
          <w:szCs w:val="24"/>
        </w:rPr>
        <w:t>’in süngüleri altüst etti. Bu konuyu hükümetin açıklamasını istiyorum.”</w:t>
      </w:r>
    </w:p>
    <w:p w:rsidR="00496C4F" w:rsidRDefault="00496C4F" w:rsidP="000A5C93">
      <w:pPr>
        <w:contextualSpacing/>
        <w:jc w:val="both"/>
        <w:rPr>
          <w:rFonts w:ascii="Times New Roman" w:hAnsi="Times New Roman"/>
          <w:b/>
          <w:i/>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b/>
          <w:i/>
          <w:sz w:val="24"/>
          <w:szCs w:val="24"/>
        </w:rPr>
        <w:tab/>
      </w:r>
      <w:r>
        <w:rPr>
          <w:rFonts w:ascii="Times New Roman" w:hAnsi="Times New Roman"/>
          <w:sz w:val="24"/>
          <w:szCs w:val="24"/>
        </w:rPr>
        <w:t>Bu soru karşısında büyük bir üzüntüyle kürsüye gelen Lloyd George, tam bir şaşkınlık içinde şu cevabı verir: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b/>
          <w:i/>
          <w:sz w:val="24"/>
          <w:szCs w:val="24"/>
        </w:rPr>
      </w:pPr>
      <w:r w:rsidRPr="00C73DF7">
        <w:rPr>
          <w:rFonts w:ascii="Times New Roman" w:hAnsi="Times New Roman"/>
          <w:b/>
          <w:i/>
          <w:sz w:val="24"/>
          <w:szCs w:val="24"/>
        </w:rPr>
        <w:tab/>
        <w:t>“İnsanlık tarihi birkaç yüzyılda ancak bir dâhi yetiştirebiliyor. Şu talihsizliğe bakın ki, beklenen o dâhi bugün Türkiye’de doğmuştur. Elden ne gelir!”</w:t>
      </w:r>
    </w:p>
    <w:p w:rsidR="00496C4F" w:rsidRDefault="00496C4F" w:rsidP="000A5C93">
      <w:pPr>
        <w:contextualSpacing/>
        <w:jc w:val="both"/>
        <w:rPr>
          <w:rFonts w:ascii="Times New Roman" w:hAnsi="Times New Roman"/>
          <w:b/>
          <w:i/>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b/>
          <w:i/>
          <w:sz w:val="24"/>
          <w:szCs w:val="24"/>
        </w:rPr>
        <w:tab/>
      </w:r>
      <w:r>
        <w:rPr>
          <w:rFonts w:ascii="Times New Roman" w:hAnsi="Times New Roman"/>
          <w:sz w:val="24"/>
          <w:szCs w:val="24"/>
        </w:rPr>
        <w:t>İşte bu cevaba bütün İngiliz milleti baş eğdi, sonra da Lloyd George Başkanlıktan istifa etti.</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r>
      <w:r w:rsidRPr="00D03195">
        <w:rPr>
          <w:rFonts w:ascii="Times New Roman" w:hAnsi="Times New Roman"/>
          <w:sz w:val="24"/>
          <w:szCs w:val="24"/>
        </w:rPr>
        <w:t>Kurtuluş Savaşı</w:t>
      </w:r>
      <w:r>
        <w:rPr>
          <w:rFonts w:ascii="Times New Roman" w:hAnsi="Times New Roman"/>
          <w:sz w:val="24"/>
          <w:szCs w:val="24"/>
        </w:rPr>
        <w:t xml:space="preserve"> kazanıldıktan sonra Büyük Önder, önce insana yatırımın en başında gelen, </w:t>
      </w:r>
      <w:r w:rsidRPr="00D03195">
        <w:rPr>
          <w:rFonts w:ascii="Times New Roman" w:hAnsi="Times New Roman"/>
          <w:b/>
          <w:sz w:val="24"/>
          <w:szCs w:val="24"/>
        </w:rPr>
        <w:t>akılda ve ruhta evrim</w:t>
      </w:r>
      <w:r>
        <w:rPr>
          <w:rFonts w:ascii="Times New Roman" w:hAnsi="Times New Roman"/>
          <w:sz w:val="24"/>
          <w:szCs w:val="24"/>
        </w:rPr>
        <w:t xml:space="preserve"> ilkesine yöneldi ve insana özgü yaratma gücünün verimi olan Güzel Sanatların, bu arada özellikle Müziğin, çağdaş nitelikteki bir anlatım kapasitesine ulaşabilmesi çabasını ön plana alma gerçeğine inandı ve Cumhuriyetin kuruluşundan sonra öncelikle şu işlere el attı: İlk olarak Ankara’da bir </w:t>
      </w:r>
      <w:r w:rsidRPr="00D03195">
        <w:rPr>
          <w:rFonts w:ascii="Times New Roman" w:hAnsi="Times New Roman"/>
          <w:b/>
          <w:i/>
          <w:sz w:val="24"/>
          <w:szCs w:val="24"/>
        </w:rPr>
        <w:t>Müzik Öğretmen Okulu</w:t>
      </w:r>
      <w:r>
        <w:rPr>
          <w:rFonts w:ascii="Times New Roman" w:hAnsi="Times New Roman"/>
          <w:sz w:val="24"/>
          <w:szCs w:val="24"/>
        </w:rPr>
        <w:t xml:space="preserve"> kuruldu; kültürün tümüyle ilgili konuların zamanla oluşturulup geliştirilmesi çalışmalarına başlandı; </w:t>
      </w:r>
      <w:r w:rsidRPr="00D03195">
        <w:rPr>
          <w:rFonts w:ascii="Times New Roman" w:hAnsi="Times New Roman"/>
          <w:b/>
          <w:i/>
          <w:sz w:val="24"/>
          <w:szCs w:val="24"/>
        </w:rPr>
        <w:t>İstanbul Güzel Sanatlar Akademisi</w:t>
      </w:r>
      <w:r>
        <w:rPr>
          <w:rFonts w:ascii="Times New Roman" w:hAnsi="Times New Roman"/>
          <w:sz w:val="24"/>
          <w:szCs w:val="24"/>
        </w:rPr>
        <w:t xml:space="preserve">, uzmanlarla güçlendirildi; </w:t>
      </w:r>
      <w:r w:rsidRPr="00D03195">
        <w:rPr>
          <w:rFonts w:ascii="Times New Roman" w:hAnsi="Times New Roman"/>
          <w:b/>
          <w:i/>
          <w:sz w:val="24"/>
          <w:szCs w:val="24"/>
        </w:rPr>
        <w:t>Ulusal Resim ve Heykel Müzesi</w:t>
      </w:r>
      <w:r>
        <w:rPr>
          <w:rFonts w:ascii="Times New Roman" w:hAnsi="Times New Roman"/>
          <w:sz w:val="24"/>
          <w:szCs w:val="24"/>
        </w:rPr>
        <w:t xml:space="preserve"> açıldı; </w:t>
      </w:r>
      <w:r w:rsidRPr="00D03195">
        <w:rPr>
          <w:rFonts w:ascii="Times New Roman" w:hAnsi="Times New Roman"/>
          <w:b/>
          <w:i/>
          <w:sz w:val="24"/>
          <w:szCs w:val="24"/>
        </w:rPr>
        <w:t>Devlet Orkestrası</w:t>
      </w:r>
      <w:r>
        <w:rPr>
          <w:rFonts w:ascii="Times New Roman" w:hAnsi="Times New Roman"/>
          <w:sz w:val="24"/>
          <w:szCs w:val="24"/>
        </w:rPr>
        <w:t xml:space="preserve"> geliştirildi; Ankara’da bir </w:t>
      </w:r>
      <w:r w:rsidRPr="00D03195">
        <w:rPr>
          <w:rFonts w:ascii="Times New Roman" w:hAnsi="Times New Roman"/>
          <w:b/>
          <w:i/>
          <w:sz w:val="24"/>
          <w:szCs w:val="24"/>
        </w:rPr>
        <w:t>Devlet Konservatuvarı</w:t>
      </w:r>
      <w:r>
        <w:rPr>
          <w:rFonts w:ascii="Times New Roman" w:hAnsi="Times New Roman"/>
          <w:sz w:val="24"/>
          <w:szCs w:val="24"/>
        </w:rPr>
        <w:t xml:space="preserve"> kuruldu; gerekli eğitim ve öğretim süreleri sonunda </w:t>
      </w:r>
      <w:r w:rsidRPr="00D03195">
        <w:rPr>
          <w:rFonts w:ascii="Times New Roman" w:hAnsi="Times New Roman"/>
          <w:b/>
          <w:i/>
          <w:sz w:val="24"/>
          <w:szCs w:val="24"/>
        </w:rPr>
        <w:t>Devlet Tiyatrosu, Devlet Operası ve Devlet Balesi</w:t>
      </w:r>
      <w:r>
        <w:rPr>
          <w:rFonts w:ascii="Times New Roman" w:hAnsi="Times New Roman"/>
          <w:sz w:val="24"/>
          <w:szCs w:val="24"/>
        </w:rPr>
        <w:t xml:space="preserve"> faaliyete geçirildi; etnik ve folklorik kaynaklardan gereğince yararlanılabilmesini sağlama yolunda, kurumlaşma prensibi öngörüldü ve önlemlere başvuruldu; yüksek </w:t>
      </w:r>
      <w:r w:rsidRPr="00D03195">
        <w:rPr>
          <w:rFonts w:ascii="Times New Roman" w:hAnsi="Times New Roman"/>
          <w:b/>
          <w:i/>
          <w:sz w:val="24"/>
          <w:szCs w:val="24"/>
        </w:rPr>
        <w:t>yetenekli çocuklarımız</w:t>
      </w:r>
      <w:r>
        <w:rPr>
          <w:rFonts w:ascii="Times New Roman" w:hAnsi="Times New Roman"/>
          <w:sz w:val="24"/>
          <w:szCs w:val="24"/>
        </w:rPr>
        <w:t xml:space="preserve">ın, güzel sanatların her kolunda yetiştirilebilmeleri için, yasal olanaklar sağlandı; akademik öğrenimlerini tamamlamış olan sanatçılarımız, yeni Türkiye’nin </w:t>
      </w:r>
      <w:r w:rsidRPr="00D03195">
        <w:rPr>
          <w:rFonts w:ascii="Times New Roman" w:hAnsi="Times New Roman"/>
          <w:b/>
          <w:i/>
          <w:sz w:val="24"/>
          <w:szCs w:val="24"/>
        </w:rPr>
        <w:t>kültür elçileri</w:t>
      </w:r>
      <w:r>
        <w:rPr>
          <w:rFonts w:ascii="Times New Roman" w:hAnsi="Times New Roman"/>
          <w:sz w:val="24"/>
          <w:szCs w:val="24"/>
        </w:rPr>
        <w:t xml:space="preserve"> olabilme yolunda harekete geçtiler ve daha nice olumlu sonuçların elde edilebilmesi olanakları üstünde önemle duruldu.</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Ata, önce (</w:t>
      </w:r>
      <w:r w:rsidRPr="00267376">
        <w:rPr>
          <w:rFonts w:ascii="Times New Roman" w:hAnsi="Times New Roman"/>
          <w:color w:val="FF0000"/>
          <w:sz w:val="24"/>
          <w:szCs w:val="24"/>
        </w:rPr>
        <w:t>1934</w:t>
      </w:r>
      <w:r>
        <w:rPr>
          <w:rFonts w:ascii="Times New Roman" w:hAnsi="Times New Roman"/>
          <w:sz w:val="24"/>
          <w:szCs w:val="24"/>
        </w:rPr>
        <w:t xml:space="preserve">’te) şöyle demişti: </w:t>
      </w:r>
      <w:r w:rsidRPr="00267376">
        <w:rPr>
          <w:rFonts w:ascii="Times New Roman" w:hAnsi="Times New Roman"/>
          <w:b/>
          <w:i/>
          <w:sz w:val="24"/>
          <w:szCs w:val="24"/>
        </w:rPr>
        <w:t>“…Bir ulusun yeni değişikliğinde ölçü, musikide değişikliği alabilmesi, kavrayabilmesidir…”</w:t>
      </w:r>
      <w:r>
        <w:rPr>
          <w:rFonts w:ascii="Times New Roman" w:hAnsi="Times New Roman"/>
          <w:sz w:val="24"/>
          <w:szCs w:val="24"/>
        </w:rPr>
        <w:t xml:space="preserve">. Daha 1934 yılında, </w:t>
      </w:r>
      <w:r w:rsidRPr="00267376">
        <w:rPr>
          <w:rFonts w:ascii="Times New Roman" w:hAnsi="Times New Roman"/>
          <w:b/>
          <w:sz w:val="24"/>
          <w:szCs w:val="24"/>
        </w:rPr>
        <w:t>müzikte yenilenme zorunluluğu</w:t>
      </w:r>
      <w:r>
        <w:rPr>
          <w:rFonts w:ascii="Times New Roman" w:hAnsi="Times New Roman"/>
          <w:sz w:val="24"/>
          <w:szCs w:val="24"/>
        </w:rPr>
        <w:t xml:space="preserve"> açısından bu değişmez prensibi inançla savunan Ata, yepyeni bir atılıma daha önderlik etmiş ve aynı yılın Ocak ayının 22’sinde, Millî Eğitim Bakanlığında, uzmanların katılmasıyla yapılan teknik bir toplantıda, butün 41. yılını da arkaya atmış olan </w:t>
      </w:r>
      <w:r w:rsidRPr="00267376">
        <w:rPr>
          <w:rFonts w:ascii="Times New Roman" w:hAnsi="Times New Roman"/>
          <w:b/>
          <w:i/>
          <w:sz w:val="24"/>
          <w:szCs w:val="24"/>
        </w:rPr>
        <w:t>Ankara Devlet Konservatuvarı</w:t>
      </w:r>
      <w:r>
        <w:rPr>
          <w:rFonts w:ascii="Times New Roman" w:hAnsi="Times New Roman"/>
          <w:sz w:val="24"/>
          <w:szCs w:val="24"/>
        </w:rPr>
        <w:t xml:space="preserve"> ile ayrıca bir </w:t>
      </w:r>
      <w:r>
        <w:rPr>
          <w:rFonts w:ascii="Times New Roman" w:hAnsi="Times New Roman"/>
          <w:b/>
          <w:i/>
          <w:sz w:val="24"/>
          <w:szCs w:val="24"/>
        </w:rPr>
        <w:t>Güzel Sanatlar Genel Müdürlüğün</w:t>
      </w:r>
      <w:r w:rsidRPr="00267376">
        <w:rPr>
          <w:rFonts w:ascii="Times New Roman" w:hAnsi="Times New Roman"/>
          <w:b/>
          <w:i/>
          <w:sz w:val="24"/>
          <w:szCs w:val="24"/>
        </w:rPr>
        <w:t>ün</w:t>
      </w:r>
      <w:r>
        <w:rPr>
          <w:rFonts w:ascii="Times New Roman" w:hAnsi="Times New Roman"/>
          <w:sz w:val="24"/>
          <w:szCs w:val="24"/>
        </w:rPr>
        <w:t xml:space="preserve"> de kurulması düşüncesinde görüş birliğine varılmıştır. Bu toplantıya katılanlara zamanın Millî Eğitim Bakanının imzasıyla gönderilmiş olan çağrı mektubunda kısaca şöyle deniyordu: </w:t>
      </w:r>
      <w:r w:rsidRPr="00267376">
        <w:rPr>
          <w:rFonts w:ascii="Times New Roman" w:hAnsi="Times New Roman"/>
          <w:i/>
          <w:sz w:val="24"/>
          <w:szCs w:val="24"/>
        </w:rPr>
        <w:t>“…Ulu Reisicumhurumuzun işaretleri üzerine, yeni hız alan müzik devrimimizin temel davası, yurdumuzda ulusal müziğin kurulması ve ilerlemesidir. Bu büyük ülkeye varmak için tutulacak yollar, yapılacak şeyler vardır…”</w:t>
      </w:r>
      <w:r>
        <w:rPr>
          <w:rFonts w:ascii="Times New Roman" w:hAnsi="Times New Roman"/>
          <w:sz w:val="24"/>
          <w:szCs w:val="24"/>
        </w:rPr>
        <w:t xml:space="preserve">. İşte bu çağrıyla, önce </w:t>
      </w:r>
      <w:r w:rsidRPr="00267376">
        <w:rPr>
          <w:rFonts w:ascii="Times New Roman" w:hAnsi="Times New Roman"/>
          <w:b/>
          <w:i/>
          <w:sz w:val="24"/>
          <w:szCs w:val="24"/>
        </w:rPr>
        <w:t>Güzel Sanatlar Genel Müdürlüğü</w:t>
      </w:r>
      <w:r>
        <w:rPr>
          <w:rFonts w:ascii="Times New Roman" w:hAnsi="Times New Roman"/>
          <w:sz w:val="24"/>
          <w:szCs w:val="24"/>
        </w:rPr>
        <w:t xml:space="preserve"> kurulmuş, </w:t>
      </w:r>
      <w:r w:rsidRPr="00267376">
        <w:rPr>
          <w:rFonts w:ascii="Times New Roman" w:hAnsi="Times New Roman"/>
          <w:color w:val="FF0000"/>
          <w:sz w:val="24"/>
          <w:szCs w:val="24"/>
        </w:rPr>
        <w:t>1936</w:t>
      </w:r>
      <w:r>
        <w:rPr>
          <w:rFonts w:ascii="Times New Roman" w:hAnsi="Times New Roman"/>
          <w:sz w:val="24"/>
          <w:szCs w:val="24"/>
        </w:rPr>
        <w:t xml:space="preserve"> yılında da, hazırlıkları tamamlanan </w:t>
      </w:r>
      <w:r w:rsidRPr="00267376">
        <w:rPr>
          <w:rFonts w:ascii="Times New Roman" w:hAnsi="Times New Roman"/>
          <w:b/>
          <w:i/>
          <w:sz w:val="24"/>
          <w:szCs w:val="24"/>
        </w:rPr>
        <w:t>Ankara Devlet Konservatuvarı</w:t>
      </w:r>
      <w:r>
        <w:rPr>
          <w:rFonts w:ascii="Times New Roman" w:hAnsi="Times New Roman"/>
          <w:sz w:val="24"/>
          <w:szCs w:val="24"/>
        </w:rPr>
        <w:t xml:space="preserve"> faaliyete geçirilmiştir. Nitekim bu ana sanat kurumuyla da zamanla yetinilememiş, geçen 40 yıl içinde </w:t>
      </w:r>
      <w:r w:rsidRPr="00267376">
        <w:rPr>
          <w:rFonts w:ascii="Times New Roman" w:hAnsi="Times New Roman"/>
          <w:b/>
          <w:sz w:val="24"/>
          <w:szCs w:val="24"/>
        </w:rPr>
        <w:t>İzmir</w:t>
      </w:r>
      <w:r>
        <w:rPr>
          <w:rFonts w:ascii="Times New Roman" w:hAnsi="Times New Roman"/>
          <w:sz w:val="24"/>
          <w:szCs w:val="24"/>
        </w:rPr>
        <w:t xml:space="preserve">’de ve </w:t>
      </w:r>
      <w:r w:rsidRPr="00267376">
        <w:rPr>
          <w:rFonts w:ascii="Times New Roman" w:hAnsi="Times New Roman"/>
          <w:b/>
          <w:sz w:val="24"/>
          <w:szCs w:val="24"/>
        </w:rPr>
        <w:t>İstanbul</w:t>
      </w:r>
      <w:r>
        <w:rPr>
          <w:rFonts w:ascii="Times New Roman" w:hAnsi="Times New Roman"/>
          <w:sz w:val="24"/>
          <w:szCs w:val="24"/>
        </w:rPr>
        <w:t xml:space="preserve">’da da birer Devlet Konservatuvarı kurulmuş, Devlet Tiyatroları değişik sahnelere sahip olmuş, İstanbul’da da birer Devlet Opera ve Balesi ile Devlet Tiyatrosu kurularak yıllardır çalışmalarını sürdürmüş ve </w:t>
      </w:r>
      <w:r w:rsidRPr="00267376">
        <w:rPr>
          <w:rFonts w:ascii="Times New Roman" w:hAnsi="Times New Roman"/>
          <w:b/>
          <w:i/>
          <w:sz w:val="24"/>
          <w:szCs w:val="24"/>
        </w:rPr>
        <w:t>Uluslararası İstanbul Festivali</w:t>
      </w:r>
      <w:r>
        <w:rPr>
          <w:rFonts w:ascii="Times New Roman" w:hAnsi="Times New Roman"/>
          <w:sz w:val="24"/>
          <w:szCs w:val="24"/>
        </w:rPr>
        <w:t>’ne katkıda bulunmuştur.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Atatürk, yetenekli gençlerin son yıllarda karşılaştığımız kıvanç verici başarılarından yıllarca önce, Türkiye Büyük Millet Meclisinin </w:t>
      </w:r>
      <w:r w:rsidRPr="000F6C1B">
        <w:rPr>
          <w:rFonts w:ascii="Times New Roman" w:hAnsi="Times New Roman"/>
          <w:color w:val="FF0000"/>
          <w:sz w:val="24"/>
          <w:szCs w:val="24"/>
        </w:rPr>
        <w:t>1936</w:t>
      </w:r>
      <w:r>
        <w:rPr>
          <w:rFonts w:ascii="Times New Roman" w:hAnsi="Times New Roman"/>
          <w:sz w:val="24"/>
          <w:szCs w:val="24"/>
        </w:rPr>
        <w:t xml:space="preserve"> yılı Beşinci Dönem toplantısının açılış nutkunda şöyle demişti: </w:t>
      </w:r>
      <w:r w:rsidRPr="000F6C1B">
        <w:rPr>
          <w:rFonts w:ascii="Times New Roman" w:hAnsi="Times New Roman"/>
          <w:b/>
          <w:i/>
          <w:sz w:val="24"/>
          <w:szCs w:val="24"/>
        </w:rPr>
        <w:t>“…Güzel sanatlara da alâkanızı yeniden canlandırmak isterim. Ankara’da bir Konservatuvar ve bir Temsil Akademisi kurulmakta olmasını zikretmek, benim için bir hazdır. Güzel sanatların her şubesi için, Kamutayın göstereceği alâka ve emek, milletin insanî ve medenî hayatı ve çalışkanlık verim</w:t>
      </w:r>
      <w:r>
        <w:rPr>
          <w:rFonts w:ascii="Times New Roman" w:hAnsi="Times New Roman"/>
          <w:b/>
          <w:i/>
          <w:sz w:val="24"/>
          <w:szCs w:val="24"/>
        </w:rPr>
        <w:t>inin artması için çok tesirlidir</w:t>
      </w:r>
      <w:r w:rsidRPr="000F6C1B">
        <w:rPr>
          <w:rFonts w:ascii="Times New Roman" w:hAnsi="Times New Roman"/>
          <w:b/>
          <w:i/>
          <w:sz w:val="24"/>
          <w:szCs w:val="24"/>
        </w:rPr>
        <w:t>”</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1934 yılını izleyen yıllarda, güzel sanatlarımızın, çağdaş uygarlık düzeyine, </w:t>
      </w:r>
      <w:r w:rsidRPr="005F3B42">
        <w:rPr>
          <w:rFonts w:ascii="Times New Roman" w:hAnsi="Times New Roman"/>
          <w:b/>
          <w:i/>
          <w:sz w:val="24"/>
          <w:szCs w:val="24"/>
        </w:rPr>
        <w:t>özlü geleneklerimizden esinlenerek</w:t>
      </w:r>
      <w:r>
        <w:rPr>
          <w:rFonts w:ascii="Times New Roman" w:hAnsi="Times New Roman"/>
          <w:sz w:val="24"/>
          <w:szCs w:val="24"/>
        </w:rPr>
        <w:t xml:space="preserve"> ulaşma çabası, daha da hızlanmıştı. Ne yazık ki, bütün bu başarıların öncülüğünü yapan genç kuşak sanatçılarımızın, içte ve dışta parlak zaferlere aday olduklarını kanıtladıkları yıllarda </w:t>
      </w:r>
      <w:r w:rsidRPr="00974EF6">
        <w:rPr>
          <w:rFonts w:ascii="Times New Roman" w:hAnsi="Times New Roman"/>
          <w:b/>
          <w:sz w:val="24"/>
          <w:szCs w:val="24"/>
        </w:rPr>
        <w:t>Ata</w:t>
      </w:r>
      <w:r>
        <w:rPr>
          <w:rFonts w:ascii="Times New Roman" w:hAnsi="Times New Roman"/>
          <w:sz w:val="24"/>
          <w:szCs w:val="24"/>
        </w:rPr>
        <w:t xml:space="preserve">, tohumlarını elleriyle attığı, bu </w:t>
      </w:r>
      <w:r w:rsidRPr="00974EF6">
        <w:rPr>
          <w:rFonts w:ascii="Times New Roman" w:hAnsi="Times New Roman"/>
          <w:b/>
          <w:sz w:val="24"/>
          <w:szCs w:val="24"/>
        </w:rPr>
        <w:t>insana yatırım</w:t>
      </w:r>
      <w:r>
        <w:rPr>
          <w:rFonts w:ascii="Times New Roman" w:hAnsi="Times New Roman"/>
          <w:sz w:val="24"/>
          <w:szCs w:val="24"/>
        </w:rPr>
        <w:t xml:space="preserve"> çabasının mutlu ürünlerini göremeyecekti; çünkü başarı meyvelerinin derlenmeye başlanacağı döneme girmeden Ata’yı kaybetmiştik. Bu acı ölüm, her şeyden önce, yenilenmekte olan kültür geleneklerimiz için en büyük kayıptı; ama atılan tohumlar yeşermiş, yıllar boyunca özlenen meyveleri, </w:t>
      </w:r>
      <w:r w:rsidRPr="00974EF6">
        <w:rPr>
          <w:rFonts w:ascii="Times New Roman" w:hAnsi="Times New Roman"/>
          <w:color w:val="FF0000"/>
          <w:sz w:val="24"/>
          <w:szCs w:val="24"/>
        </w:rPr>
        <w:t>1940</w:t>
      </w:r>
      <w:r>
        <w:rPr>
          <w:rFonts w:ascii="Times New Roman" w:hAnsi="Times New Roman"/>
          <w:sz w:val="24"/>
          <w:szCs w:val="24"/>
        </w:rPr>
        <w:t xml:space="preserve"> yılından sonra derlenmeye başlanmıştı. </w:t>
      </w:r>
      <w:r w:rsidRPr="00974EF6">
        <w:rPr>
          <w:rFonts w:ascii="Times New Roman" w:hAnsi="Times New Roman"/>
          <w:b/>
          <w:sz w:val="24"/>
          <w:szCs w:val="24"/>
        </w:rPr>
        <w:t>Çağdaş bilimin uluslararası nitelikteki ortak tekniğinden güç alarak oluşup gelişen, yeni ve taze bir sanat kültürü</w:t>
      </w:r>
      <w:r>
        <w:rPr>
          <w:rFonts w:ascii="Times New Roman" w:hAnsi="Times New Roman"/>
          <w:sz w:val="24"/>
          <w:szCs w:val="24"/>
        </w:rPr>
        <w:t xml:space="preserve">nün ilerleyişine, hiçbir engel düşünülemezdi ve bu tür engelleme önemlerinin bundan böyle de hiçbir etkisi olamayacaktır. Ancak gecikme ve geciktirilmeler olabilir, ama bütün bunlara sabırla, tahammülle, yani </w:t>
      </w:r>
      <w:r w:rsidRPr="00974EF6">
        <w:rPr>
          <w:rFonts w:ascii="Times New Roman" w:hAnsi="Times New Roman"/>
          <w:b/>
          <w:sz w:val="24"/>
          <w:szCs w:val="24"/>
        </w:rPr>
        <w:t>akıl</w:t>
      </w:r>
      <w:r>
        <w:rPr>
          <w:rFonts w:ascii="Times New Roman" w:hAnsi="Times New Roman"/>
          <w:sz w:val="24"/>
          <w:szCs w:val="24"/>
        </w:rPr>
        <w:t>la karşı koymak gerekir ve er geç karşı konulacağına da kimsenin şüphe etmemesi, kutsal bir inanç olmanın niteliğini taşır.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Dünyada insana, yani </w:t>
      </w:r>
      <w:r w:rsidRPr="0052654A">
        <w:rPr>
          <w:rFonts w:ascii="Times New Roman" w:hAnsi="Times New Roman"/>
          <w:b/>
          <w:sz w:val="24"/>
          <w:szCs w:val="24"/>
        </w:rPr>
        <w:t>kültüre yatırım</w:t>
      </w:r>
      <w:r>
        <w:rPr>
          <w:rFonts w:ascii="Times New Roman" w:hAnsi="Times New Roman"/>
          <w:sz w:val="24"/>
          <w:szCs w:val="24"/>
        </w:rPr>
        <w:t xml:space="preserve"> yapmış olan ülkelerin hepsinde, önce uluslararası sanat alanında yabancı kültürler arasındaki yerini eşit hak ve düzeyde almış bulunan yabancı sanat ve müzik eserlerini iyi tanıyıp gereğince tanıtmak ve bu tür eserleri eksiksiz uygulamakla işe başlanır. Uluslararası nitelikteki sanat alanına eşit düzeyde eser verebilmek ise, ancak </w:t>
      </w:r>
      <w:r w:rsidRPr="0052654A">
        <w:rPr>
          <w:rFonts w:ascii="Times New Roman" w:hAnsi="Times New Roman"/>
          <w:b/>
          <w:i/>
          <w:sz w:val="24"/>
          <w:szCs w:val="24"/>
        </w:rPr>
        <w:t>çağdaş bilimin uluslararası değerdeki ortak tekniğinden yararlanarak yapılacak eğitim ve öğretim</w:t>
      </w:r>
      <w:r>
        <w:rPr>
          <w:rFonts w:ascii="Times New Roman" w:hAnsi="Times New Roman"/>
          <w:sz w:val="24"/>
          <w:szCs w:val="24"/>
        </w:rPr>
        <w:t>le mümkündür. Yani bu yoldan elde edilecek eserleri, kendimize olduğu kadar, uluslararası alana da mal edebilmemiz gerekmektedir. Bu böyle olursa, uluslararası değere ulaşmış çağdaş kültürüm var demektir. Bunun aksinden de, uluslararası nitelikteki kültür düzeyinde eşit hakla yer alamam, tanınamam anlamı ortaya çıkar. Çağdaş kültür dünyasındaki yerimi gereğince alabildiğim takdirde, Batı, hattâ tüm dünya beni, yani benim kültür geleneklerimden beslenen çağdaş yaratıcılığımı gereğince anlamakta gecikmeyecektir; yirminci yüzyıla yakışır kültürel varlığımı ister istemez benimseyecektir. İşte Ata’nın, ulusal ruh ve geleneklerimizden özünü alarak oluşturacağımız çağdaş kültürü elde edebilmemiz yolunda harcadığı insanüstü çabanın nedeni budur.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Şimdi biraz da çağdaş kültür atılımlarımızın, içte ve dışta yarattığı verimli sonuçlara değinelim; </w:t>
      </w:r>
      <w:r w:rsidRPr="00064C66">
        <w:rPr>
          <w:rFonts w:ascii="Times New Roman" w:hAnsi="Times New Roman"/>
          <w:color w:val="FF0000"/>
          <w:sz w:val="24"/>
          <w:szCs w:val="24"/>
        </w:rPr>
        <w:t>1939</w:t>
      </w:r>
      <w:r>
        <w:rPr>
          <w:rFonts w:ascii="Times New Roman" w:hAnsi="Times New Roman"/>
          <w:sz w:val="24"/>
          <w:szCs w:val="24"/>
        </w:rPr>
        <w:t xml:space="preserve"> yılında, yani Ata’nın ölümünden bir yıl sonra, </w:t>
      </w:r>
      <w:r w:rsidRPr="00064C66">
        <w:rPr>
          <w:rFonts w:ascii="Times New Roman" w:hAnsi="Times New Roman"/>
          <w:b/>
          <w:i/>
          <w:sz w:val="24"/>
          <w:szCs w:val="24"/>
        </w:rPr>
        <w:t>Ankara Devlet Konservatuvarı</w:t>
      </w:r>
      <w:r>
        <w:rPr>
          <w:rFonts w:ascii="Times New Roman" w:hAnsi="Times New Roman"/>
          <w:sz w:val="24"/>
          <w:szCs w:val="24"/>
        </w:rPr>
        <w:t xml:space="preserve">’nın üç yıllık öğrencileri, Türkiye’de ilk olarak </w:t>
      </w:r>
      <w:r w:rsidRPr="00064C66">
        <w:rPr>
          <w:rFonts w:ascii="Times New Roman" w:hAnsi="Times New Roman"/>
          <w:b/>
          <w:sz w:val="24"/>
          <w:szCs w:val="24"/>
        </w:rPr>
        <w:t>Mozart</w:t>
      </w:r>
      <w:r>
        <w:rPr>
          <w:rFonts w:ascii="Times New Roman" w:hAnsi="Times New Roman"/>
          <w:sz w:val="24"/>
          <w:szCs w:val="24"/>
        </w:rPr>
        <w:t xml:space="preserve">’ın </w:t>
      </w:r>
      <w:r w:rsidRPr="00064C66">
        <w:rPr>
          <w:rFonts w:ascii="Times New Roman" w:hAnsi="Times New Roman"/>
          <w:b/>
          <w:i/>
          <w:sz w:val="24"/>
          <w:szCs w:val="24"/>
        </w:rPr>
        <w:t>“Bastien ve Bastienne”</w:t>
      </w:r>
      <w:r>
        <w:rPr>
          <w:rFonts w:ascii="Times New Roman" w:hAnsi="Times New Roman"/>
          <w:sz w:val="24"/>
          <w:szCs w:val="24"/>
        </w:rPr>
        <w:t xml:space="preserve"> adlı operasının </w:t>
      </w:r>
      <w:r w:rsidRPr="00064C66">
        <w:rPr>
          <w:rFonts w:ascii="Times New Roman" w:hAnsi="Times New Roman"/>
          <w:i/>
          <w:sz w:val="24"/>
          <w:szCs w:val="24"/>
        </w:rPr>
        <w:t>(Singspiel)</w:t>
      </w:r>
      <w:r>
        <w:rPr>
          <w:rFonts w:ascii="Times New Roman" w:hAnsi="Times New Roman"/>
          <w:sz w:val="24"/>
          <w:szCs w:val="24"/>
        </w:rPr>
        <w:t xml:space="preserve"> Ankara ve dolayısıyla Türkiye prömiyerini, güzel Türkçemizle ve üstün başarıyla gerçekleştirebildikleri için, zamanın ünlü yazarı rahmetli </w:t>
      </w:r>
      <w:r w:rsidRPr="00064C66">
        <w:rPr>
          <w:rFonts w:ascii="Times New Roman" w:hAnsi="Times New Roman"/>
          <w:b/>
          <w:sz w:val="24"/>
          <w:szCs w:val="24"/>
        </w:rPr>
        <w:t>Halit Fahri Ozansoy</w:t>
      </w:r>
      <w:r>
        <w:rPr>
          <w:rFonts w:ascii="Times New Roman" w:hAnsi="Times New Roman"/>
          <w:sz w:val="24"/>
          <w:szCs w:val="24"/>
        </w:rPr>
        <w:t xml:space="preserve">, Son Posta gazetesindeki makalesinde şöyle diyordu: </w:t>
      </w:r>
      <w:r w:rsidRPr="00064C66">
        <w:rPr>
          <w:rFonts w:ascii="Times New Roman" w:hAnsi="Times New Roman"/>
          <w:b/>
          <w:i/>
          <w:sz w:val="24"/>
          <w:szCs w:val="24"/>
        </w:rPr>
        <w:t>“…Türk zekâsının, ilim gibi, sanatın her dalında metodla çalışırsa, hep böyle başarılar yaratacağına şüphe yok. Buna o gece bir kere daha iman ettim”</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Ankara Devlet Konservatuvarı öğrencileri, </w:t>
      </w:r>
      <w:r w:rsidRPr="00064C66">
        <w:rPr>
          <w:rFonts w:ascii="Times New Roman" w:hAnsi="Times New Roman"/>
          <w:color w:val="FF0000"/>
          <w:sz w:val="24"/>
          <w:szCs w:val="24"/>
        </w:rPr>
        <w:t>1940</w:t>
      </w:r>
      <w:r>
        <w:rPr>
          <w:rFonts w:ascii="Times New Roman" w:hAnsi="Times New Roman"/>
          <w:sz w:val="24"/>
          <w:szCs w:val="24"/>
        </w:rPr>
        <w:t xml:space="preserve"> yılında, yani dört yıllık bir eğitim ve öğretimden sonra Türkiye’de ilk olarak ünlü İtalyan </w:t>
      </w:r>
      <w:r w:rsidRPr="00064C66">
        <w:rPr>
          <w:rFonts w:ascii="Times New Roman" w:hAnsi="Times New Roman"/>
          <w:b/>
          <w:i/>
          <w:sz w:val="24"/>
          <w:szCs w:val="24"/>
        </w:rPr>
        <w:t>“verismo”</w:t>
      </w:r>
      <w:r>
        <w:rPr>
          <w:rFonts w:ascii="Times New Roman" w:hAnsi="Times New Roman"/>
          <w:sz w:val="24"/>
          <w:szCs w:val="24"/>
        </w:rPr>
        <w:t xml:space="preserve"> türü bestecisi </w:t>
      </w:r>
      <w:r w:rsidRPr="00064C66">
        <w:rPr>
          <w:rFonts w:ascii="Times New Roman" w:hAnsi="Times New Roman"/>
          <w:b/>
          <w:sz w:val="24"/>
          <w:szCs w:val="24"/>
        </w:rPr>
        <w:t>Puccini</w:t>
      </w:r>
      <w:r>
        <w:rPr>
          <w:rFonts w:ascii="Times New Roman" w:hAnsi="Times New Roman"/>
          <w:sz w:val="24"/>
          <w:szCs w:val="24"/>
        </w:rPr>
        <w:t xml:space="preserve">’nin </w:t>
      </w:r>
      <w:r w:rsidRPr="00064C66">
        <w:rPr>
          <w:rFonts w:ascii="Times New Roman" w:hAnsi="Times New Roman"/>
          <w:b/>
          <w:i/>
          <w:sz w:val="24"/>
          <w:szCs w:val="24"/>
        </w:rPr>
        <w:t>“Madama Butterfly”</w:t>
      </w:r>
      <w:r>
        <w:rPr>
          <w:rFonts w:ascii="Times New Roman" w:hAnsi="Times New Roman"/>
          <w:sz w:val="24"/>
          <w:szCs w:val="24"/>
        </w:rPr>
        <w:t xml:space="preserve"> operasının 2. perdesini başarıyla sahneye koymuştu. Bakınız bundan bir yıl sonra (Mayıs </w:t>
      </w:r>
      <w:r w:rsidRPr="00064C66">
        <w:rPr>
          <w:rFonts w:ascii="Times New Roman" w:hAnsi="Times New Roman"/>
          <w:color w:val="FF0000"/>
          <w:sz w:val="24"/>
          <w:szCs w:val="24"/>
        </w:rPr>
        <w:t>1941</w:t>
      </w:r>
      <w:r>
        <w:rPr>
          <w:rFonts w:ascii="Times New Roman" w:hAnsi="Times New Roman"/>
          <w:sz w:val="24"/>
          <w:szCs w:val="24"/>
        </w:rPr>
        <w:t xml:space="preserve">’de) Puccini’nin, yine Devlet Konservatuvarı öğrencileri tarafından yalnız ikinci perdesi oynanmış olan </w:t>
      </w:r>
      <w:r w:rsidRPr="00064C66">
        <w:rPr>
          <w:rFonts w:ascii="Times New Roman" w:hAnsi="Times New Roman"/>
          <w:b/>
          <w:i/>
          <w:sz w:val="24"/>
          <w:szCs w:val="24"/>
        </w:rPr>
        <w:t>“Tosca”</w:t>
      </w:r>
      <w:r>
        <w:rPr>
          <w:rFonts w:ascii="Times New Roman" w:hAnsi="Times New Roman"/>
          <w:sz w:val="24"/>
          <w:szCs w:val="24"/>
        </w:rPr>
        <w:t xml:space="preserve"> operası için de yazar rahmetli </w:t>
      </w:r>
      <w:r w:rsidRPr="00030A09">
        <w:rPr>
          <w:rFonts w:ascii="Times New Roman" w:hAnsi="Times New Roman"/>
          <w:b/>
          <w:sz w:val="24"/>
          <w:szCs w:val="24"/>
        </w:rPr>
        <w:t>Nahit Sırrı Örik</w:t>
      </w:r>
      <w:r>
        <w:rPr>
          <w:rFonts w:ascii="Times New Roman" w:hAnsi="Times New Roman"/>
          <w:sz w:val="24"/>
          <w:szCs w:val="24"/>
        </w:rPr>
        <w:t xml:space="preserve"> şöyle demiştir: </w:t>
      </w:r>
      <w:r w:rsidRPr="00030A09">
        <w:rPr>
          <w:rFonts w:ascii="Times New Roman" w:hAnsi="Times New Roman"/>
          <w:b/>
          <w:i/>
          <w:sz w:val="24"/>
          <w:szCs w:val="24"/>
        </w:rPr>
        <w:t>“…Geçen sene Devlet Konservatuvarı öğrencileri tarafından oynanan Madama Butterfly operasının ikinci perdesi bizleri Avrupa sahnelerine bile nasip olmayan bir hadise ile karşılaştırmıştı… Tosca’nın ikinci perdesini seyredenler, mukakkak ki, kurulması biraz geç kalmış olan Türk operasının artık sağlam temellere dayandığına inanarak salondan çıkmışlardır.”</w:t>
      </w:r>
      <w:r>
        <w:rPr>
          <w:rFonts w:ascii="Times New Roman" w:hAnsi="Times New Roman"/>
          <w:sz w:val="24"/>
          <w:szCs w:val="24"/>
        </w:rPr>
        <w:t xml:space="preserve"> Aynı oyunları izlemiş olan zamanın ünlü yazarı </w:t>
      </w:r>
      <w:r w:rsidRPr="00030A09">
        <w:rPr>
          <w:rFonts w:ascii="Times New Roman" w:hAnsi="Times New Roman"/>
          <w:b/>
          <w:sz w:val="24"/>
          <w:szCs w:val="24"/>
        </w:rPr>
        <w:t xml:space="preserve">Akagündüz </w:t>
      </w:r>
      <w:r>
        <w:rPr>
          <w:rFonts w:ascii="Times New Roman" w:hAnsi="Times New Roman"/>
          <w:sz w:val="24"/>
          <w:szCs w:val="24"/>
        </w:rPr>
        <w:t xml:space="preserve">de Ulus gazetesindeki makalesinde şöyle diyordu: </w:t>
      </w:r>
      <w:r w:rsidRPr="00030A09">
        <w:rPr>
          <w:rFonts w:ascii="Times New Roman" w:hAnsi="Times New Roman"/>
          <w:b/>
          <w:i/>
          <w:sz w:val="24"/>
          <w:szCs w:val="24"/>
        </w:rPr>
        <w:t>“…Biz operayı, bir zümre için değil, bir millet için hazırlıyoruz…”</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Aradan yıllar geçmiş, Ulusal Türk Operası repertuvarı, ulusal operamızın ilk örneklerini derleyebilme yeteneğini yavaş yavaş elde etmeye başlamıştı. Nitekim ilk olarak </w:t>
      </w:r>
      <w:r w:rsidRPr="00077C94">
        <w:rPr>
          <w:rFonts w:ascii="Times New Roman" w:hAnsi="Times New Roman"/>
          <w:color w:val="FF0000"/>
          <w:sz w:val="24"/>
          <w:szCs w:val="24"/>
        </w:rPr>
        <w:t>1953</w:t>
      </w:r>
      <w:r>
        <w:rPr>
          <w:rFonts w:ascii="Times New Roman" w:hAnsi="Times New Roman"/>
          <w:sz w:val="24"/>
          <w:szCs w:val="24"/>
        </w:rPr>
        <w:t xml:space="preserve"> yılında, Devlet Operası sanatçıları, ünlü bestecimiz </w:t>
      </w:r>
      <w:r w:rsidRPr="00077C94">
        <w:rPr>
          <w:rFonts w:ascii="Times New Roman" w:hAnsi="Times New Roman"/>
          <w:b/>
          <w:sz w:val="24"/>
          <w:szCs w:val="24"/>
        </w:rPr>
        <w:t>Ahmet Adnan Saygun</w:t>
      </w:r>
      <w:r>
        <w:rPr>
          <w:rFonts w:ascii="Times New Roman" w:hAnsi="Times New Roman"/>
          <w:sz w:val="24"/>
          <w:szCs w:val="24"/>
        </w:rPr>
        <w:t xml:space="preserve">’un, repertuvarın 1 numaralı eseri olan </w:t>
      </w:r>
      <w:r w:rsidRPr="00077C94">
        <w:rPr>
          <w:rFonts w:ascii="Times New Roman" w:hAnsi="Times New Roman"/>
          <w:b/>
          <w:i/>
          <w:sz w:val="24"/>
          <w:szCs w:val="24"/>
        </w:rPr>
        <w:t>“Kerem”</w:t>
      </w:r>
      <w:r>
        <w:rPr>
          <w:rFonts w:ascii="Times New Roman" w:hAnsi="Times New Roman"/>
          <w:sz w:val="24"/>
          <w:szCs w:val="24"/>
        </w:rPr>
        <w:t xml:space="preserve"> operasını, 22 Mart 1953 Pazar gecesi, büyük bir başarıyla sahneye konmuşlardır. Değerli müzikologumuz rahmetli </w:t>
      </w:r>
      <w:r w:rsidRPr="00077C94">
        <w:rPr>
          <w:rFonts w:ascii="Times New Roman" w:hAnsi="Times New Roman"/>
          <w:b/>
          <w:sz w:val="24"/>
          <w:szCs w:val="24"/>
        </w:rPr>
        <w:t>Halil Bedii Yönetken</w:t>
      </w:r>
      <w:r>
        <w:rPr>
          <w:rFonts w:ascii="Times New Roman" w:hAnsi="Times New Roman"/>
          <w:sz w:val="24"/>
          <w:szCs w:val="24"/>
        </w:rPr>
        <w:t xml:space="preserve">, yurtta ilk olarak oluşan böylesine bir kültür olayı karşısında, </w:t>
      </w:r>
      <w:r w:rsidRPr="008545BD">
        <w:rPr>
          <w:rFonts w:ascii="Times New Roman" w:hAnsi="Times New Roman"/>
          <w:b/>
          <w:i/>
          <w:sz w:val="24"/>
          <w:szCs w:val="24"/>
        </w:rPr>
        <w:t>Devlet Operası Dergisi</w:t>
      </w:r>
      <w:r>
        <w:rPr>
          <w:rFonts w:ascii="Times New Roman" w:hAnsi="Times New Roman"/>
          <w:sz w:val="24"/>
          <w:szCs w:val="24"/>
        </w:rPr>
        <w:t xml:space="preserve">’ne gönderdiği yazının sonunu şu kanı ile bağlamaktan kendini alamamıştır: </w:t>
      </w:r>
      <w:r w:rsidRPr="008545BD">
        <w:rPr>
          <w:rFonts w:ascii="Times New Roman" w:hAnsi="Times New Roman"/>
          <w:b/>
          <w:i/>
          <w:sz w:val="24"/>
          <w:szCs w:val="24"/>
        </w:rPr>
        <w:t>“…Tam ve gerçek, dört başı mamur bir Türk operası temsili, Türk müzik tarihinde ancak “Kerem”in temsili ile mümkün olmuştur”</w:t>
      </w:r>
      <w:r>
        <w:rPr>
          <w:rFonts w:ascii="Times New Roman" w:hAnsi="Times New Roman"/>
          <w:sz w:val="24"/>
          <w:szCs w:val="24"/>
        </w:rPr>
        <w:t xml:space="preserve">. Ne var ki, Adnan Saygun, “Kerem”den de önce, gene ulu Ata’nın direktifleriyle küçük çapta iki opera yazmış, ama </w:t>
      </w:r>
      <w:r w:rsidRPr="00510F58">
        <w:rPr>
          <w:rFonts w:ascii="Times New Roman" w:hAnsi="Times New Roman"/>
          <w:color w:val="FF0000"/>
          <w:sz w:val="24"/>
          <w:szCs w:val="24"/>
        </w:rPr>
        <w:t>1973</w:t>
      </w:r>
      <w:r>
        <w:rPr>
          <w:rFonts w:ascii="Times New Roman" w:hAnsi="Times New Roman"/>
          <w:sz w:val="24"/>
          <w:szCs w:val="24"/>
        </w:rPr>
        <w:t xml:space="preserve"> yılında tamamlayıp </w:t>
      </w:r>
      <w:r w:rsidRPr="00510F58">
        <w:rPr>
          <w:rFonts w:ascii="Times New Roman" w:hAnsi="Times New Roman"/>
          <w:b/>
          <w:i/>
          <w:sz w:val="24"/>
          <w:szCs w:val="24"/>
        </w:rPr>
        <w:t>1. Uluslararası İstanbul Festivali</w:t>
      </w:r>
      <w:r>
        <w:rPr>
          <w:rFonts w:ascii="Times New Roman" w:hAnsi="Times New Roman"/>
          <w:sz w:val="24"/>
          <w:szCs w:val="24"/>
        </w:rPr>
        <w:t xml:space="preserve">’nde, İstanbul Devlet Operası tarafından oynanmış bulunan </w:t>
      </w:r>
      <w:r w:rsidRPr="00510F58">
        <w:rPr>
          <w:rFonts w:ascii="Times New Roman" w:hAnsi="Times New Roman"/>
          <w:b/>
          <w:i/>
          <w:sz w:val="24"/>
          <w:szCs w:val="24"/>
        </w:rPr>
        <w:t xml:space="preserve">“Köroğlu” </w:t>
      </w:r>
      <w:r w:rsidRPr="00510F58">
        <w:rPr>
          <w:rFonts w:ascii="Times New Roman" w:hAnsi="Times New Roman"/>
          <w:sz w:val="24"/>
          <w:szCs w:val="24"/>
        </w:rPr>
        <w:t>o</w:t>
      </w:r>
      <w:r>
        <w:rPr>
          <w:rFonts w:ascii="Times New Roman" w:hAnsi="Times New Roman"/>
          <w:sz w:val="24"/>
          <w:szCs w:val="24"/>
        </w:rPr>
        <w:t>perasıyla, ulusal opera repertuvarımızı ikinci büyük müzikli sahne eseriyle de zenginleştirmiştir.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Kültür devrimlerimizin dış ülkelerdeki yankılarını belirtmek için de, kıvanç verici örnekler arasından birkaçını açıklamakla yetineceğim:</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Devlet Operası sanatçılarından ve başarılı virtüozlarımızdan bazıları, zamanla yurt dışına taşmayı başarmışlardır; Avrupa ve Amerika’nın belli başlı sahnelerinde alkışlanmışlar, yabancı basında göğüs kabartıcı eleştiriler almışlardır. Uluslararası operası literatürünün en önemli eserlerinden bazıları, üstün bir oyun yeteneği ile sahneye konmuştur. Bu tür eserlerin Ankara’daki ilk temsilleri, Atatürk Türkiyesi’nin, en büyük operaları bile oynayabilecek düzeye ulaşmış sanatçılara sahip olma yolunda geliştiğini uzak ülkelere kadar duyurmuştur. Şimdi bu gerçeğe çok önemli bir örnek verelim:</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Ünlü Çek bestecisi </w:t>
      </w:r>
      <w:r w:rsidRPr="00510F58">
        <w:rPr>
          <w:rFonts w:ascii="Times New Roman" w:hAnsi="Times New Roman"/>
          <w:b/>
          <w:sz w:val="24"/>
          <w:szCs w:val="24"/>
        </w:rPr>
        <w:t>Bedrich Smetana</w:t>
      </w:r>
      <w:r>
        <w:rPr>
          <w:rFonts w:ascii="Times New Roman" w:hAnsi="Times New Roman"/>
          <w:sz w:val="24"/>
          <w:szCs w:val="24"/>
        </w:rPr>
        <w:t xml:space="preserve">’nın </w:t>
      </w:r>
      <w:r w:rsidRPr="00510F58">
        <w:rPr>
          <w:rFonts w:ascii="Times New Roman" w:hAnsi="Times New Roman"/>
          <w:b/>
          <w:i/>
          <w:sz w:val="24"/>
          <w:szCs w:val="24"/>
        </w:rPr>
        <w:t>“Satılmış Nişanlı”</w:t>
      </w:r>
      <w:r>
        <w:rPr>
          <w:rFonts w:ascii="Times New Roman" w:hAnsi="Times New Roman"/>
          <w:sz w:val="24"/>
          <w:szCs w:val="24"/>
        </w:rPr>
        <w:t xml:space="preserve"> operasının, İkinci Dünya Savaşının sonlarına doğru (</w:t>
      </w:r>
      <w:r w:rsidRPr="00510F58">
        <w:rPr>
          <w:rFonts w:ascii="Times New Roman" w:hAnsi="Times New Roman"/>
          <w:color w:val="FF0000"/>
          <w:sz w:val="24"/>
          <w:szCs w:val="24"/>
        </w:rPr>
        <w:t>1943</w:t>
      </w:r>
      <w:r>
        <w:rPr>
          <w:rFonts w:ascii="Times New Roman" w:hAnsi="Times New Roman"/>
          <w:sz w:val="24"/>
          <w:szCs w:val="24"/>
        </w:rPr>
        <w:t xml:space="preserve">’te) Ankara’da yapılan Türkiye prömiyeri, istilaya uğrayan, parçalanan, felaket içinde kıvranan Çekoslovakya’nın Londra’ya sığınan yöneticilerini ne derece etkilemiş olacak ki, sürgündeki Devlet Başkanı </w:t>
      </w:r>
      <w:r w:rsidRPr="00510F58">
        <w:rPr>
          <w:rFonts w:ascii="Times New Roman" w:hAnsi="Times New Roman"/>
          <w:b/>
          <w:sz w:val="24"/>
          <w:szCs w:val="24"/>
        </w:rPr>
        <w:t>Dr. Beneş</w:t>
      </w:r>
      <w:r>
        <w:rPr>
          <w:rFonts w:ascii="Times New Roman" w:hAnsi="Times New Roman"/>
          <w:sz w:val="24"/>
          <w:szCs w:val="24"/>
        </w:rPr>
        <w:t xml:space="preserve">, Türkiye’ninMillî Eğitim Bakanına Londra’dan şu telgrafı çekmekten kendini alamamıştır: </w:t>
      </w:r>
      <w:r w:rsidRPr="00510F58">
        <w:rPr>
          <w:rFonts w:ascii="Times New Roman" w:hAnsi="Times New Roman"/>
          <w:i/>
          <w:sz w:val="24"/>
          <w:szCs w:val="24"/>
        </w:rPr>
        <w:t>“Bu operanın, günün bilinen koşulları altında oynanmış olması, kanımca Türkiye’nin, tüm Çekoslovak ulusunun son derece takdirini gerektiren bir davranışıdır. Çekler, özellikle içinde bulundukları durumun nezaketi karşısında, böylesine bir hareket ve davranıştan ötürü, Türk milletine son derecede minnet ve şükran duyguları beslemektedir”</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r>
      <w:r w:rsidRPr="00510F58">
        <w:rPr>
          <w:rFonts w:ascii="Times New Roman" w:hAnsi="Times New Roman"/>
          <w:color w:val="FF0000"/>
          <w:sz w:val="24"/>
          <w:szCs w:val="24"/>
        </w:rPr>
        <w:t>1958-1959</w:t>
      </w:r>
      <w:r>
        <w:rPr>
          <w:rFonts w:ascii="Times New Roman" w:hAnsi="Times New Roman"/>
          <w:sz w:val="24"/>
          <w:szCs w:val="24"/>
        </w:rPr>
        <w:t xml:space="preserve"> yılları konser sezonunda Ankara’ya davet edilen ünlü Alman orkestra yöneticisi </w:t>
      </w:r>
      <w:r w:rsidRPr="00510F58">
        <w:rPr>
          <w:rFonts w:ascii="Times New Roman" w:hAnsi="Times New Roman"/>
          <w:b/>
          <w:sz w:val="24"/>
          <w:szCs w:val="24"/>
        </w:rPr>
        <w:t>Hans von Benda</w:t>
      </w:r>
      <w:r>
        <w:rPr>
          <w:rFonts w:ascii="Times New Roman" w:hAnsi="Times New Roman"/>
          <w:sz w:val="24"/>
          <w:szCs w:val="24"/>
        </w:rPr>
        <w:t xml:space="preserve">, </w:t>
      </w:r>
      <w:r w:rsidRPr="00510F58">
        <w:rPr>
          <w:rFonts w:ascii="Times New Roman" w:hAnsi="Times New Roman"/>
          <w:b/>
          <w:i/>
          <w:sz w:val="24"/>
          <w:szCs w:val="24"/>
        </w:rPr>
        <w:t>Cumhurbaşkanlığı Senfoni Orkestrası</w:t>
      </w:r>
      <w:r>
        <w:rPr>
          <w:rFonts w:ascii="Times New Roman" w:hAnsi="Times New Roman"/>
          <w:sz w:val="24"/>
          <w:szCs w:val="24"/>
        </w:rPr>
        <w:t xml:space="preserve">’yla yönettiği bir konserden sonra, zamanın Millî Eğitim Bakanına şöyle demiştir: </w:t>
      </w:r>
      <w:r w:rsidRPr="00731F88">
        <w:rPr>
          <w:rFonts w:ascii="Times New Roman" w:hAnsi="Times New Roman"/>
          <w:i/>
          <w:sz w:val="24"/>
          <w:szCs w:val="24"/>
        </w:rPr>
        <w:t>“Türkiye bu çalışmalarıyla, büyük bir bunalım geçirmekte olan Batı uygarlığının savunulması sorumluluğunu da üzerine almış oluyor…”</w:t>
      </w:r>
      <w:r>
        <w:rPr>
          <w:rFonts w:ascii="Times New Roman" w:hAnsi="Times New Roman"/>
          <w:sz w:val="24"/>
          <w:szCs w:val="24"/>
        </w:rPr>
        <w:t xml:space="preserve">. Ne dikkate değer bir yorum! Türkiye, kırk yılda bir, tüm dünyayı kasıp kavuran bir savaşa katılmamayı nasılsa başarıyor da, kendi kültürel kaderini işleyebilme fırsatını elde edebiliyor; böylece görülmemiş bir bunalım içinde kıvranan Batı uygarlığının savunulması sorumluluğunu da üzerine almış oluyor, ya da üzerine almış bir ülke olarak tanımlanabiliyor! İşitilmemiş bir şey! İşte Atatürk devrimlerinin altın çağı! İşte Ata’nın, </w:t>
      </w:r>
      <w:r w:rsidRPr="00731F88">
        <w:rPr>
          <w:rFonts w:ascii="Times New Roman" w:hAnsi="Times New Roman"/>
          <w:b/>
          <w:sz w:val="24"/>
          <w:szCs w:val="24"/>
        </w:rPr>
        <w:t>ulusal ruh ve yetenekleri çağdaş uygarlık düzeyine ulaştırabilme çabası</w:t>
      </w:r>
      <w:r>
        <w:rPr>
          <w:rFonts w:ascii="Times New Roman" w:hAnsi="Times New Roman"/>
          <w:sz w:val="24"/>
          <w:szCs w:val="24"/>
        </w:rPr>
        <w:t>nın, yabancı bir dille yorumu!</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Aradan henüz birkaç yıl daha geçmişti ki, günün birinde Devlet Operamız, uluslararası repertuvarın en üstün eserlerinden biri olan, büyük Alman bestecisi </w:t>
      </w:r>
      <w:r w:rsidRPr="00D03F45">
        <w:rPr>
          <w:rFonts w:ascii="Times New Roman" w:hAnsi="Times New Roman"/>
          <w:b/>
          <w:sz w:val="24"/>
          <w:szCs w:val="24"/>
        </w:rPr>
        <w:t>Richard Strauss</w:t>
      </w:r>
      <w:r>
        <w:rPr>
          <w:rFonts w:ascii="Times New Roman" w:hAnsi="Times New Roman"/>
          <w:sz w:val="24"/>
          <w:szCs w:val="24"/>
        </w:rPr>
        <w:t xml:space="preserve">’ın, </w:t>
      </w:r>
      <w:r w:rsidRPr="00D03F45">
        <w:rPr>
          <w:rFonts w:ascii="Times New Roman" w:hAnsi="Times New Roman"/>
          <w:b/>
          <w:sz w:val="24"/>
          <w:szCs w:val="24"/>
        </w:rPr>
        <w:t>Oskar Wilde</w:t>
      </w:r>
      <w:r>
        <w:rPr>
          <w:rFonts w:ascii="Times New Roman" w:hAnsi="Times New Roman"/>
          <w:sz w:val="24"/>
          <w:szCs w:val="24"/>
        </w:rPr>
        <w:t xml:space="preserve">’ın aynı adı taşıyan eserini işleyerek oluşturduğu </w:t>
      </w:r>
      <w:r w:rsidRPr="00D03F45">
        <w:rPr>
          <w:rFonts w:ascii="Times New Roman" w:hAnsi="Times New Roman"/>
          <w:b/>
          <w:i/>
          <w:sz w:val="24"/>
          <w:szCs w:val="24"/>
        </w:rPr>
        <w:t>“Salome”</w:t>
      </w:r>
      <w:r>
        <w:rPr>
          <w:rFonts w:ascii="Times New Roman" w:hAnsi="Times New Roman"/>
          <w:sz w:val="24"/>
          <w:szCs w:val="24"/>
        </w:rPr>
        <w:t xml:space="preserve"> operasını sahneye koyabilecek düzeye gelmişti (</w:t>
      </w:r>
      <w:r w:rsidRPr="00D03F45">
        <w:rPr>
          <w:rFonts w:ascii="Times New Roman" w:hAnsi="Times New Roman"/>
          <w:color w:val="FF0000"/>
          <w:sz w:val="24"/>
          <w:szCs w:val="24"/>
        </w:rPr>
        <w:t>1960</w:t>
      </w:r>
      <w:r>
        <w:rPr>
          <w:rFonts w:ascii="Times New Roman" w:hAnsi="Times New Roman"/>
          <w:sz w:val="24"/>
          <w:szCs w:val="24"/>
        </w:rPr>
        <w:t xml:space="preserve">). Richard Strauss 1949’da ölmüştü. Eserinin oynanmasından bir gün önce, oğlu Dr. </w:t>
      </w:r>
      <w:r w:rsidRPr="00D03F45">
        <w:rPr>
          <w:rFonts w:ascii="Times New Roman" w:hAnsi="Times New Roman"/>
          <w:b/>
          <w:sz w:val="24"/>
          <w:szCs w:val="24"/>
        </w:rPr>
        <w:t>Franz Strauss</w:t>
      </w:r>
      <w:r>
        <w:rPr>
          <w:rFonts w:ascii="Times New Roman" w:hAnsi="Times New Roman"/>
          <w:sz w:val="24"/>
          <w:szCs w:val="24"/>
        </w:rPr>
        <w:t xml:space="preserve"> tarafından Devlet Operası Genel Müdürlüğüne gönderilen telgrafta aynen şöyle deniyordu: </w:t>
      </w:r>
      <w:r w:rsidRPr="00D03F45">
        <w:rPr>
          <w:rFonts w:ascii="Times New Roman" w:hAnsi="Times New Roman"/>
          <w:i/>
          <w:sz w:val="24"/>
          <w:szCs w:val="24"/>
        </w:rPr>
        <w:t>“…Türkiye, sahneye konması son derece güç olan bu eseri oynamakla, Batı kültüründeki gelişiminde yeni bir dönem açmış bulunuyor…”</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Buraya kadar, Atatürk ile başlayan, </w:t>
      </w:r>
      <w:r w:rsidRPr="00D03F45">
        <w:rPr>
          <w:rFonts w:ascii="Times New Roman" w:hAnsi="Times New Roman"/>
          <w:b/>
          <w:sz w:val="24"/>
          <w:szCs w:val="24"/>
        </w:rPr>
        <w:t>çağdaş uygarlık düzeyine kültürde de ulaşabilme çabalarımızı ve bu arada çağdaş müzik devrimimizin oluşum ve gelişimi ile ilgili aşamalar</w:t>
      </w:r>
      <w:r>
        <w:rPr>
          <w:rFonts w:ascii="Times New Roman" w:hAnsi="Times New Roman"/>
          <w:sz w:val="24"/>
          <w:szCs w:val="24"/>
        </w:rPr>
        <w:t>ı, kademe kademe açıklayacak bir perspektifi gözlerinizin önüne sermeye çalıştım. Görülüyor ki, Ata’nın, çağdaş kültürümüzün doğuşuna beslediği inanç, her şeyden önce, yetenekli Türk gencinin başarı gücüne olan güvencinin ve müspet bilime beslediği sarsılmaz bağlılığın verimidir.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Cumhuriyetin hemen başlarında (</w:t>
      </w:r>
      <w:r w:rsidRPr="00D03F45">
        <w:rPr>
          <w:rFonts w:ascii="Times New Roman" w:hAnsi="Times New Roman"/>
          <w:color w:val="FF0000"/>
          <w:sz w:val="24"/>
          <w:szCs w:val="24"/>
        </w:rPr>
        <w:t>1923</w:t>
      </w:r>
      <w:r>
        <w:rPr>
          <w:rFonts w:ascii="Times New Roman" w:hAnsi="Times New Roman"/>
          <w:sz w:val="24"/>
          <w:szCs w:val="24"/>
        </w:rPr>
        <w:t xml:space="preserve">), müzik reformuna başlangıç olmak üzere davet edilmiş bulunan Avusturyalı büyük sanat adamı </w:t>
      </w:r>
      <w:r w:rsidRPr="00D03F45">
        <w:rPr>
          <w:rFonts w:ascii="Times New Roman" w:hAnsi="Times New Roman"/>
          <w:b/>
          <w:sz w:val="24"/>
          <w:szCs w:val="24"/>
        </w:rPr>
        <w:t>Joseph Marx</w:t>
      </w:r>
      <w:r>
        <w:rPr>
          <w:rFonts w:ascii="Times New Roman" w:hAnsi="Times New Roman"/>
          <w:sz w:val="24"/>
          <w:szCs w:val="24"/>
        </w:rPr>
        <w:t xml:space="preserve">, raporunun bir yerinde şöyle demişti: </w:t>
      </w:r>
      <w:r w:rsidRPr="00D03F45">
        <w:rPr>
          <w:rFonts w:ascii="Times New Roman" w:hAnsi="Times New Roman"/>
          <w:i/>
          <w:sz w:val="24"/>
          <w:szCs w:val="24"/>
        </w:rPr>
        <w:t>“…Türkiye…, ileri müzik sanatına önem veren bir ülke olarak, büyük rol oynamaya adaydır; Batı memleketlerinde okuyan Türk bestecileri, önemli eserler meydana getirmektedirler…”</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İşte bu aşamalardan sonra geçen yıllar içinde, Ata’nın direktifleri altında gelişen hazırlıklar oldukça ilerlemiş ve her ülkede olduğu gibi bizde de bir Devlet Konservtuvarının kurulmasını gerçekleştirecek yolda esaslı adımlar atılmıştır; hattâ günün birinde, ünlü Alman bestecisi </w:t>
      </w:r>
      <w:r w:rsidRPr="0098728E">
        <w:rPr>
          <w:rFonts w:ascii="Times New Roman" w:hAnsi="Times New Roman"/>
          <w:b/>
          <w:sz w:val="24"/>
          <w:szCs w:val="24"/>
        </w:rPr>
        <w:t>Paul Hindemith</w:t>
      </w:r>
      <w:r>
        <w:rPr>
          <w:rFonts w:ascii="Times New Roman" w:hAnsi="Times New Roman"/>
          <w:sz w:val="24"/>
          <w:szCs w:val="24"/>
        </w:rPr>
        <w:t xml:space="preserve">, sırf bu iş için Ankara’ya davet edilmiş, </w:t>
      </w:r>
      <w:r w:rsidRPr="0098728E">
        <w:rPr>
          <w:rFonts w:ascii="Times New Roman" w:hAnsi="Times New Roman"/>
          <w:b/>
          <w:i/>
          <w:sz w:val="24"/>
          <w:szCs w:val="24"/>
        </w:rPr>
        <w:t>Ankara Devlet Konservatuvarı</w:t>
      </w:r>
      <w:r>
        <w:rPr>
          <w:rFonts w:ascii="Times New Roman" w:hAnsi="Times New Roman"/>
          <w:sz w:val="24"/>
          <w:szCs w:val="24"/>
        </w:rPr>
        <w:t xml:space="preserve">, Hindemith’in ve ünlü tiyatro ve opera uzmanı </w:t>
      </w:r>
      <w:r w:rsidRPr="0098728E">
        <w:rPr>
          <w:rFonts w:ascii="Times New Roman" w:hAnsi="Times New Roman"/>
          <w:b/>
          <w:sz w:val="24"/>
          <w:szCs w:val="24"/>
        </w:rPr>
        <w:t>Carl Ebert</w:t>
      </w:r>
      <w:r>
        <w:rPr>
          <w:rFonts w:ascii="Times New Roman" w:hAnsi="Times New Roman"/>
          <w:sz w:val="24"/>
          <w:szCs w:val="24"/>
        </w:rPr>
        <w:t xml:space="preserve">’in uzunca yıllar süren çalışma ve gözetimi altında </w:t>
      </w:r>
      <w:r w:rsidRPr="0098728E">
        <w:rPr>
          <w:rFonts w:ascii="Times New Roman" w:hAnsi="Times New Roman"/>
          <w:color w:val="FF0000"/>
          <w:sz w:val="24"/>
          <w:szCs w:val="24"/>
        </w:rPr>
        <w:t>1935-1936</w:t>
      </w:r>
      <w:r>
        <w:rPr>
          <w:rFonts w:ascii="Times New Roman" w:hAnsi="Times New Roman"/>
          <w:sz w:val="24"/>
          <w:szCs w:val="24"/>
        </w:rPr>
        <w:t xml:space="preserve"> yılında kurulabilmiştir.</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r>
      <w:r w:rsidRPr="00E72BDB">
        <w:rPr>
          <w:rFonts w:ascii="Times New Roman" w:hAnsi="Times New Roman"/>
          <w:b/>
          <w:sz w:val="24"/>
          <w:szCs w:val="24"/>
        </w:rPr>
        <w:t>Paul Hindemith</w:t>
      </w:r>
      <w:r>
        <w:rPr>
          <w:rFonts w:ascii="Times New Roman" w:hAnsi="Times New Roman"/>
          <w:sz w:val="24"/>
          <w:szCs w:val="24"/>
        </w:rPr>
        <w:t xml:space="preserve">, Türkiye’de durumu iyice inceledikten sonra Bakanlığa sunmuş olduğu raporda şöyle diyordu: </w:t>
      </w:r>
      <w:r w:rsidRPr="00E72BDB">
        <w:rPr>
          <w:rFonts w:ascii="Times New Roman" w:hAnsi="Times New Roman"/>
          <w:b/>
          <w:i/>
          <w:sz w:val="24"/>
          <w:szCs w:val="24"/>
        </w:rPr>
        <w:t>“…Bazı uluslara vergi olan müzik yeteneğinin, bu yolda uygulanması gereken değişmez ölçülere tamamen uyabilecek nitelikte olduğuna Türkiye’de şahit oldum. Türklerin müziğe olağanüstü oranda yetenekleri var, teknik başarının her türünü kolay benimseme bakımından sahip oldukları güç…, planlı bir reform uygulanması halinde, Türklerin az zamanda müzik alanında da yetkili bir ulus haline gelmesine olanak sağlayacaktır…”</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Şimdi sizlere, Ata’nın ölümünü izleyen günlerde, üzüntü ile sarsılan yabancı birçok yazar arasından seçtiğim iki ünlü yazarın, büyük kurtarıcı, çoksesli çağdaş Türk sanat-müziğinin reformda önderi Ata’mız hakkındaki görüş ve kanılarını açıklamakla bu yazıma son vereceğim:</w:t>
      </w:r>
    </w:p>
    <w:p w:rsidR="00496C4F" w:rsidRDefault="00496C4F" w:rsidP="000A5C93">
      <w:pPr>
        <w:contextualSpacing/>
        <w:jc w:val="both"/>
        <w:rPr>
          <w:rFonts w:ascii="Times New Roman" w:hAnsi="Times New Roman"/>
          <w:sz w:val="24"/>
          <w:szCs w:val="24"/>
        </w:rPr>
      </w:pPr>
    </w:p>
    <w:p w:rsidR="00496C4F" w:rsidRDefault="00496C4F" w:rsidP="000A5C93">
      <w:pPr>
        <w:contextualSpacing/>
        <w:jc w:val="both"/>
        <w:rPr>
          <w:rFonts w:ascii="Times New Roman" w:hAnsi="Times New Roman"/>
          <w:sz w:val="24"/>
          <w:szCs w:val="24"/>
        </w:rPr>
      </w:pPr>
      <w:r>
        <w:rPr>
          <w:rFonts w:ascii="Times New Roman" w:hAnsi="Times New Roman"/>
          <w:sz w:val="24"/>
          <w:szCs w:val="24"/>
        </w:rPr>
        <w:tab/>
        <w:t xml:space="preserve">Bakınız ünlü Belçikalı yazar </w:t>
      </w:r>
      <w:r w:rsidRPr="00615752">
        <w:rPr>
          <w:rFonts w:ascii="Times New Roman" w:hAnsi="Times New Roman"/>
          <w:b/>
          <w:sz w:val="24"/>
          <w:szCs w:val="24"/>
        </w:rPr>
        <w:t>Raymond Cartier</w:t>
      </w:r>
      <w:r>
        <w:rPr>
          <w:rFonts w:ascii="Times New Roman" w:hAnsi="Times New Roman"/>
          <w:sz w:val="24"/>
          <w:szCs w:val="24"/>
        </w:rPr>
        <w:t xml:space="preserve">, Ata’nın ölümü üzerine </w:t>
      </w:r>
      <w:r w:rsidRPr="00615752">
        <w:rPr>
          <w:rFonts w:ascii="Times New Roman" w:hAnsi="Times New Roman"/>
          <w:b/>
          <w:i/>
          <w:sz w:val="24"/>
          <w:szCs w:val="24"/>
        </w:rPr>
        <w:t>Le Nouveliste</w:t>
      </w:r>
      <w:r>
        <w:rPr>
          <w:rFonts w:ascii="Times New Roman" w:hAnsi="Times New Roman"/>
          <w:sz w:val="24"/>
          <w:szCs w:val="24"/>
        </w:rPr>
        <w:t xml:space="preserve"> dergisinde yayımladığı makalede ne diyor: </w:t>
      </w:r>
      <w:r w:rsidRPr="00615752">
        <w:rPr>
          <w:rFonts w:ascii="Times New Roman" w:hAnsi="Times New Roman"/>
          <w:i/>
          <w:sz w:val="24"/>
          <w:szCs w:val="24"/>
        </w:rPr>
        <w:t>“…Devrin yüksek şahsiyetleri, kitaplarda, konferanslarda, Türkiye’nin asla değişmeyeceğini ilan etmişlerdi. Halbuki Türkiye ölmeden değişti, hem de kökünden ve baştan aşağı değişti… Bu nasıl oldu? Sadece oradan bir insan geçti. Orta boylu, herkes gibi yürüyen, bakışları ve gözlerinin ışığı müstesna bir adam… Onun adı Mustafa Kemal’dir…”</w:t>
      </w:r>
      <w:r>
        <w:rPr>
          <w:rFonts w:ascii="Times New Roman" w:hAnsi="Times New Roman"/>
          <w:sz w:val="24"/>
          <w:szCs w:val="24"/>
        </w:rPr>
        <w:t>.</w:t>
      </w:r>
    </w:p>
    <w:p w:rsidR="00496C4F" w:rsidRDefault="00496C4F" w:rsidP="000A5C93">
      <w:pPr>
        <w:contextualSpacing/>
        <w:jc w:val="both"/>
        <w:rPr>
          <w:rFonts w:ascii="Times New Roman" w:hAnsi="Times New Roman"/>
          <w:sz w:val="24"/>
          <w:szCs w:val="24"/>
        </w:rPr>
      </w:pPr>
    </w:p>
    <w:p w:rsidR="00496C4F" w:rsidRPr="00615752" w:rsidRDefault="00496C4F" w:rsidP="000A5C93">
      <w:pPr>
        <w:contextualSpacing/>
        <w:jc w:val="both"/>
        <w:rPr>
          <w:rFonts w:ascii="Times New Roman" w:hAnsi="Times New Roman"/>
          <w:i/>
          <w:sz w:val="24"/>
          <w:szCs w:val="24"/>
        </w:rPr>
      </w:pPr>
      <w:r>
        <w:rPr>
          <w:rFonts w:ascii="Times New Roman" w:hAnsi="Times New Roman"/>
          <w:sz w:val="24"/>
          <w:szCs w:val="24"/>
        </w:rPr>
        <w:tab/>
        <w:t xml:space="preserve">Atatürk ile görüşebilme olanağını zamanında elde etmiş olan ünlü Fransız yazarı </w:t>
      </w:r>
      <w:r w:rsidRPr="00615752">
        <w:rPr>
          <w:rFonts w:ascii="Times New Roman" w:hAnsi="Times New Roman"/>
          <w:b/>
          <w:sz w:val="24"/>
          <w:szCs w:val="24"/>
        </w:rPr>
        <w:t>George Benneb</w:t>
      </w:r>
      <w:r>
        <w:rPr>
          <w:rFonts w:ascii="Times New Roman" w:hAnsi="Times New Roman"/>
          <w:sz w:val="24"/>
          <w:szCs w:val="24"/>
        </w:rPr>
        <w:t xml:space="preserve"> de Ata’nın ölümü günlerinde yayımladığı makalede, bu eşsiz insan hakkındaki düşüncesini şu satırlarla açıklamaktan kendini alamamıştır: </w:t>
      </w:r>
      <w:r w:rsidRPr="00615752">
        <w:rPr>
          <w:rFonts w:ascii="Times New Roman" w:hAnsi="Times New Roman"/>
          <w:i/>
          <w:sz w:val="24"/>
          <w:szCs w:val="24"/>
        </w:rPr>
        <w:t xml:space="preserve">“…Tarihte büyük bir diplomatın veya ünlü bir kumandanın hayatını okuduğumuz zaman, onun yüzünü, sözlerini, bakışlarını tahayyül etmekten zevk duyar ve kendi kendimize ‘Onu görsek, tanısak ne iyi olurdu’ deriz. Bugün Türkiye’nin mukadderatını idare eden büyük inkılâpçı Kemal Atatürk’ün heyecanlı hayatını yıllar geçtikten sonra hayranlıkla öğrendikleri zaman, hiç şüphesiz çocuklarımız da böyle düşüneceklerdir. </w:t>
      </w:r>
    </w:p>
    <w:p w:rsidR="00496C4F" w:rsidRPr="00615752" w:rsidRDefault="00496C4F" w:rsidP="000A5C93">
      <w:pPr>
        <w:contextualSpacing/>
        <w:jc w:val="both"/>
        <w:rPr>
          <w:rFonts w:ascii="Times New Roman" w:hAnsi="Times New Roman"/>
          <w:i/>
          <w:sz w:val="24"/>
          <w:szCs w:val="24"/>
        </w:rPr>
      </w:pPr>
    </w:p>
    <w:p w:rsidR="00496C4F" w:rsidRDefault="00496C4F" w:rsidP="00615752">
      <w:pPr>
        <w:ind w:firstLine="708"/>
        <w:contextualSpacing/>
        <w:jc w:val="both"/>
        <w:rPr>
          <w:rFonts w:ascii="Times New Roman" w:hAnsi="Times New Roman"/>
          <w:i/>
          <w:sz w:val="24"/>
          <w:szCs w:val="24"/>
        </w:rPr>
      </w:pPr>
      <w:r w:rsidRPr="00615752">
        <w:rPr>
          <w:rFonts w:ascii="Times New Roman" w:hAnsi="Times New Roman"/>
          <w:i/>
          <w:sz w:val="24"/>
          <w:szCs w:val="24"/>
        </w:rPr>
        <w:t xml:space="preserve">“Bize savaşlarından birini anlatıyordu. ‘Görüyorsunuz ya’ dedi, </w:t>
      </w:r>
      <w:r w:rsidRPr="00615752">
        <w:rPr>
          <w:rFonts w:ascii="Times New Roman" w:hAnsi="Times New Roman"/>
          <w:b/>
          <w:i/>
          <w:sz w:val="24"/>
          <w:szCs w:val="24"/>
        </w:rPr>
        <w:t xml:space="preserve">‘birçok zaferler kazandım. Fakat bunların en büyüğünden sonra bile her akşam, savaş alanlarında ölen bütün askerleri düşünerek </w:t>
      </w:r>
      <w:r>
        <w:rPr>
          <w:rFonts w:ascii="Times New Roman" w:hAnsi="Times New Roman"/>
          <w:b/>
          <w:i/>
          <w:sz w:val="24"/>
          <w:szCs w:val="24"/>
        </w:rPr>
        <w:t>içimde derin bir keder duydum</w:t>
      </w:r>
      <w:r w:rsidRPr="00615752">
        <w:rPr>
          <w:rFonts w:ascii="Times New Roman" w:hAnsi="Times New Roman"/>
          <w:b/>
          <w:i/>
          <w:sz w:val="24"/>
          <w:szCs w:val="24"/>
        </w:rPr>
        <w:t>’</w:t>
      </w:r>
      <w:r w:rsidRPr="00615752">
        <w:rPr>
          <w:rFonts w:ascii="Times New Roman" w:hAnsi="Times New Roman"/>
          <w:i/>
          <w:sz w:val="24"/>
          <w:szCs w:val="24"/>
        </w:rPr>
        <w:t>.</w:t>
      </w:r>
    </w:p>
    <w:p w:rsidR="00496C4F" w:rsidRDefault="00496C4F" w:rsidP="00615752">
      <w:pPr>
        <w:ind w:firstLine="708"/>
        <w:contextualSpacing/>
        <w:jc w:val="both"/>
        <w:rPr>
          <w:rFonts w:ascii="Times New Roman" w:hAnsi="Times New Roman"/>
          <w:i/>
          <w:sz w:val="24"/>
          <w:szCs w:val="24"/>
        </w:rPr>
      </w:pPr>
    </w:p>
    <w:p w:rsidR="00496C4F" w:rsidRDefault="00496C4F" w:rsidP="00615752">
      <w:pPr>
        <w:ind w:firstLine="708"/>
        <w:contextualSpacing/>
        <w:jc w:val="both"/>
        <w:rPr>
          <w:rFonts w:ascii="Times New Roman" w:hAnsi="Times New Roman"/>
          <w:i/>
          <w:sz w:val="24"/>
          <w:szCs w:val="24"/>
        </w:rPr>
      </w:pPr>
      <w:r>
        <w:rPr>
          <w:rFonts w:ascii="Times New Roman" w:hAnsi="Times New Roman"/>
          <w:i/>
          <w:sz w:val="24"/>
          <w:szCs w:val="24"/>
        </w:rPr>
        <w:t>“Cesaret ve zekâsından başka yüreği bu kadar alicenap olan böyle bir şefin yurdu için mucizeler yaratmış olmasına şaşılabilir mi?”</w:t>
      </w:r>
    </w:p>
    <w:p w:rsidR="00496C4F" w:rsidRDefault="00496C4F" w:rsidP="00615752">
      <w:pPr>
        <w:contextualSpacing/>
        <w:jc w:val="both"/>
        <w:rPr>
          <w:rFonts w:ascii="Times New Roman" w:hAnsi="Times New Roman"/>
          <w:sz w:val="24"/>
          <w:szCs w:val="24"/>
        </w:rPr>
      </w:pPr>
    </w:p>
    <w:p w:rsidR="00496C4F" w:rsidRDefault="00496C4F" w:rsidP="00615752">
      <w:pPr>
        <w:contextualSpacing/>
        <w:jc w:val="both"/>
        <w:rPr>
          <w:rFonts w:ascii="Times New Roman" w:hAnsi="Times New Roman"/>
          <w:sz w:val="24"/>
          <w:szCs w:val="24"/>
        </w:rPr>
      </w:pPr>
    </w:p>
    <w:p w:rsidR="00496C4F" w:rsidRDefault="00496C4F" w:rsidP="00615752">
      <w:pPr>
        <w:contextualSpacing/>
        <w:jc w:val="both"/>
        <w:rPr>
          <w:rFonts w:ascii="Times New Roman" w:hAnsi="Times New Roman"/>
          <w:sz w:val="24"/>
          <w:szCs w:val="24"/>
        </w:rPr>
      </w:pPr>
      <w:r>
        <w:rPr>
          <w:rFonts w:ascii="Times New Roman" w:hAnsi="Times New Roman"/>
          <w:sz w:val="24"/>
          <w:szCs w:val="24"/>
        </w:rPr>
        <w:t>Cevad Memduh ALTAR</w:t>
      </w:r>
    </w:p>
    <w:p w:rsidR="00496C4F" w:rsidRPr="00615752" w:rsidRDefault="00496C4F" w:rsidP="00615752">
      <w:pPr>
        <w:contextualSpacing/>
        <w:jc w:val="both"/>
        <w:rPr>
          <w:rFonts w:ascii="Times New Roman" w:hAnsi="Times New Roman"/>
          <w:i/>
          <w:sz w:val="24"/>
          <w:szCs w:val="24"/>
        </w:rPr>
      </w:pPr>
      <w:r>
        <w:rPr>
          <w:rFonts w:ascii="Times New Roman" w:hAnsi="Times New Roman"/>
          <w:i/>
          <w:sz w:val="24"/>
          <w:szCs w:val="24"/>
        </w:rPr>
        <w:t>(Ankara, 1977)</w:t>
      </w:r>
    </w:p>
    <w:sectPr w:rsidR="00496C4F" w:rsidRPr="00615752"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C93"/>
    <w:rsid w:val="00030A09"/>
    <w:rsid w:val="00064C66"/>
    <w:rsid w:val="00077C94"/>
    <w:rsid w:val="000A5C93"/>
    <w:rsid w:val="000F6C1B"/>
    <w:rsid w:val="00100698"/>
    <w:rsid w:val="002154B6"/>
    <w:rsid w:val="00267376"/>
    <w:rsid w:val="002C0264"/>
    <w:rsid w:val="003544E9"/>
    <w:rsid w:val="00496C4F"/>
    <w:rsid w:val="004C7E9B"/>
    <w:rsid w:val="00510F58"/>
    <w:rsid w:val="00517050"/>
    <w:rsid w:val="0052654A"/>
    <w:rsid w:val="005B3C07"/>
    <w:rsid w:val="005F3B42"/>
    <w:rsid w:val="00615752"/>
    <w:rsid w:val="00731F88"/>
    <w:rsid w:val="007464A6"/>
    <w:rsid w:val="008545BD"/>
    <w:rsid w:val="00974EF6"/>
    <w:rsid w:val="0098728E"/>
    <w:rsid w:val="00992A31"/>
    <w:rsid w:val="009A7C51"/>
    <w:rsid w:val="009D53A8"/>
    <w:rsid w:val="00AC4B24"/>
    <w:rsid w:val="00B43DFA"/>
    <w:rsid w:val="00C15DC6"/>
    <w:rsid w:val="00C23207"/>
    <w:rsid w:val="00C6693E"/>
    <w:rsid w:val="00C73DF7"/>
    <w:rsid w:val="00D03195"/>
    <w:rsid w:val="00D03F45"/>
    <w:rsid w:val="00D776A8"/>
    <w:rsid w:val="00E072F4"/>
    <w:rsid w:val="00E72BDB"/>
    <w:rsid w:val="00E95C31"/>
    <w:rsid w:val="00FF021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pPr>
      <w:spacing w:before="100" w:beforeAutospacing="1"/>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2456</Words>
  <Characters>14001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ATATÜRK VE MÜZİK SANATINDA REFORM</dc:title>
  <dc:subject/>
  <dc:creator>incikut</dc:creator>
  <cp:keywords/>
  <dc:description/>
  <cp:lastModifiedBy>savas</cp:lastModifiedBy>
  <cp:revision>2</cp:revision>
  <dcterms:created xsi:type="dcterms:W3CDTF">2011-09-01T09:38:00Z</dcterms:created>
  <dcterms:modified xsi:type="dcterms:W3CDTF">2011-09-01T09:38:00Z</dcterms:modified>
</cp:coreProperties>
</file>